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8060" w14:textId="77777777" w:rsidR="00B54DE6" w:rsidRPr="004F34FA" w:rsidRDefault="000B57FE" w:rsidP="00524988">
      <w:pPr>
        <w:jc w:val="center"/>
      </w:pPr>
      <w:r w:rsidRPr="004F34FA">
        <w:rPr>
          <w:noProof/>
        </w:rPr>
        <w:drawing>
          <wp:inline distT="0" distB="0" distL="0" distR="0" wp14:anchorId="33AF11F7" wp14:editId="5E50FC1B">
            <wp:extent cx="1447796" cy="792483"/>
            <wp:effectExtent l="0" t="0" r="4" b="7617"/>
            <wp:docPr id="918022637" name="Picture 2" descr="South Lanarkshire Council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796" cy="792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11C2A2" w14:textId="77777777" w:rsidR="00B54DE6" w:rsidRPr="004F34FA" w:rsidRDefault="00B54DE6" w:rsidP="00524988">
      <w:pPr>
        <w:rPr>
          <w:rFonts w:cs="Arial"/>
          <w:b/>
        </w:rPr>
      </w:pPr>
    </w:p>
    <w:p w14:paraId="00649FF1" w14:textId="00D57E8D" w:rsidR="00B54DE6" w:rsidRPr="004F34FA" w:rsidRDefault="000B7404" w:rsidP="00524988">
      <w:pPr>
        <w:pStyle w:val="Heading1"/>
        <w:jc w:val="center"/>
      </w:pPr>
      <w:r w:rsidRPr="004F34FA">
        <w:rPr>
          <w:rFonts w:ascii="Arial" w:hAnsi="Arial" w:cs="Arial"/>
          <w:sz w:val="24"/>
          <w:szCs w:val="24"/>
        </w:rPr>
        <w:t>Finance and Corporate</w:t>
      </w:r>
      <w:r w:rsidR="000B57FE" w:rsidRPr="004F34FA">
        <w:rPr>
          <w:rFonts w:ascii="Arial" w:hAnsi="Arial" w:cs="Arial"/>
          <w:sz w:val="24"/>
          <w:szCs w:val="24"/>
        </w:rPr>
        <w:t xml:space="preserve"> Resources </w:t>
      </w:r>
      <w:r w:rsidR="000B57FE" w:rsidRPr="004F34FA">
        <w:rPr>
          <w:rFonts w:ascii="Arial" w:hAnsi="Arial" w:cs="Arial"/>
          <w:sz w:val="24"/>
          <w:szCs w:val="24"/>
        </w:rPr>
        <w:br/>
      </w:r>
      <w:r w:rsidR="0049029E">
        <w:rPr>
          <w:rFonts w:ascii="Arial" w:hAnsi="Arial" w:cs="Arial"/>
          <w:bCs/>
          <w:sz w:val="24"/>
          <w:szCs w:val="24"/>
        </w:rPr>
        <w:t>Scottish Welfare Co-ordinator</w:t>
      </w:r>
      <w:r w:rsidR="000B57FE" w:rsidRPr="004F34FA">
        <w:rPr>
          <w:rFonts w:ascii="Arial" w:hAnsi="Arial" w:cs="Arial"/>
          <w:sz w:val="24"/>
          <w:szCs w:val="24"/>
        </w:rPr>
        <w:br/>
        <w:t>Job profile</w:t>
      </w:r>
    </w:p>
    <w:p w14:paraId="2F5880FF" w14:textId="77777777" w:rsidR="00B54DE6" w:rsidRPr="004F34FA" w:rsidRDefault="00B54DE6" w:rsidP="00524988">
      <w:pPr>
        <w:rPr>
          <w:rFonts w:cs="Arial"/>
          <w:b/>
          <w:sz w:val="22"/>
          <w:szCs w:val="22"/>
        </w:rPr>
      </w:pPr>
    </w:p>
    <w:p w14:paraId="71598310" w14:textId="20D9647C" w:rsidR="00B54DE6" w:rsidRPr="004F34FA" w:rsidRDefault="000B57FE" w:rsidP="00524988">
      <w:pPr>
        <w:rPr>
          <w:rFonts w:cs="Arial"/>
          <w:b/>
        </w:rPr>
      </w:pPr>
      <w:r w:rsidRPr="004F34FA">
        <w:rPr>
          <w:rFonts w:cs="Arial"/>
          <w:b/>
        </w:rPr>
        <w:t>Service:</w:t>
      </w:r>
      <w:r w:rsidRPr="004F34FA">
        <w:rPr>
          <w:rFonts w:cs="Arial"/>
          <w:b/>
        </w:rPr>
        <w:tab/>
      </w:r>
      <w:r w:rsidRPr="004F34FA">
        <w:rPr>
          <w:rFonts w:cs="Arial"/>
          <w:b/>
        </w:rPr>
        <w:tab/>
      </w:r>
      <w:r w:rsidR="00EC2FBA" w:rsidRPr="004F34FA">
        <w:rPr>
          <w:rFonts w:cs="Arial"/>
          <w:b/>
        </w:rPr>
        <w:t>Finance Services (Transactions)</w:t>
      </w:r>
    </w:p>
    <w:p w14:paraId="1205EF88" w14:textId="76FDFF5C" w:rsidR="00B54DE6" w:rsidRPr="004F34FA" w:rsidRDefault="000B57FE" w:rsidP="00524988">
      <w:r w:rsidRPr="004F34FA">
        <w:rPr>
          <w:rFonts w:cs="Arial"/>
          <w:b/>
        </w:rPr>
        <w:t>Grade scale:</w:t>
      </w:r>
      <w:r w:rsidRPr="004F34FA">
        <w:rPr>
          <w:rFonts w:cs="Arial"/>
          <w:b/>
        </w:rPr>
        <w:tab/>
      </w:r>
      <w:r w:rsidRPr="004F34FA">
        <w:rPr>
          <w:rFonts w:cs="Arial"/>
          <w:b/>
          <w:lang w:eastAsia="en-GB"/>
        </w:rPr>
        <w:t xml:space="preserve">Grade </w:t>
      </w:r>
      <w:r w:rsidR="000B7404" w:rsidRPr="004F34FA">
        <w:rPr>
          <w:rFonts w:cs="Arial"/>
          <w:b/>
          <w:lang w:eastAsia="en-GB"/>
        </w:rPr>
        <w:t>3</w:t>
      </w:r>
      <w:r w:rsidRPr="004F34FA">
        <w:rPr>
          <w:rFonts w:cs="Arial"/>
          <w:b/>
          <w:lang w:eastAsia="en-GB"/>
        </w:rPr>
        <w:t xml:space="preserve"> Level </w:t>
      </w:r>
      <w:r w:rsidR="0049029E">
        <w:rPr>
          <w:rFonts w:cs="Arial"/>
          <w:b/>
          <w:lang w:eastAsia="en-GB"/>
        </w:rPr>
        <w:t>4</w:t>
      </w:r>
    </w:p>
    <w:p w14:paraId="08C2EB7B" w14:textId="388F9133" w:rsidR="00B54DE6" w:rsidRPr="004F34FA" w:rsidRDefault="000B57FE" w:rsidP="00524988">
      <w:r w:rsidRPr="004F34FA">
        <w:rPr>
          <w:rFonts w:cs="Arial"/>
          <w:b/>
        </w:rPr>
        <w:t>Reports to:</w:t>
      </w:r>
      <w:r w:rsidRPr="004F34FA">
        <w:rPr>
          <w:rFonts w:cs="Arial"/>
          <w:b/>
        </w:rPr>
        <w:tab/>
      </w:r>
      <w:r w:rsidRPr="004F34FA">
        <w:rPr>
          <w:rFonts w:cs="Arial"/>
          <w:b/>
        </w:rPr>
        <w:tab/>
      </w:r>
      <w:r w:rsidR="0049029E">
        <w:rPr>
          <w:b/>
        </w:rPr>
        <w:t xml:space="preserve">Benefits </w:t>
      </w:r>
      <w:r w:rsidR="00524988">
        <w:rPr>
          <w:b/>
        </w:rPr>
        <w:t>and</w:t>
      </w:r>
      <w:r w:rsidR="0049029E">
        <w:rPr>
          <w:b/>
        </w:rPr>
        <w:t xml:space="preserve"> Revenue Adviser (Operations)</w:t>
      </w:r>
    </w:p>
    <w:p w14:paraId="38D09491" w14:textId="77777777" w:rsidR="00B54DE6" w:rsidRPr="004F34FA" w:rsidRDefault="00B54DE6" w:rsidP="00524988">
      <w:pPr>
        <w:rPr>
          <w:rFonts w:cs="Arial"/>
          <w:b/>
        </w:rPr>
      </w:pPr>
    </w:p>
    <w:p w14:paraId="34E05212" w14:textId="77777777" w:rsidR="00B54DE6" w:rsidRDefault="000B57FE" w:rsidP="00524988">
      <w:pPr>
        <w:pStyle w:val="Heading2"/>
        <w:rPr>
          <w:sz w:val="24"/>
          <w:szCs w:val="24"/>
        </w:rPr>
      </w:pPr>
      <w:r w:rsidRPr="004F34FA">
        <w:rPr>
          <w:sz w:val="24"/>
          <w:szCs w:val="24"/>
        </w:rPr>
        <w:t>Purpose of the job</w:t>
      </w:r>
    </w:p>
    <w:p w14:paraId="656E5629" w14:textId="161A5157" w:rsidR="0049029E" w:rsidRPr="00AB642D" w:rsidRDefault="0049029E" w:rsidP="0052498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Responsible for the development, co-ordination and operational management of the Scottish Welfare Fund.</w:t>
      </w:r>
    </w:p>
    <w:p w14:paraId="2CDF24BE" w14:textId="54ED6B80" w:rsidR="00B54DE6" w:rsidRPr="004F34FA" w:rsidRDefault="000B57FE" w:rsidP="00524988">
      <w:pPr>
        <w:pStyle w:val="Heading2"/>
        <w:rPr>
          <w:sz w:val="24"/>
          <w:szCs w:val="24"/>
        </w:rPr>
      </w:pPr>
      <w:r w:rsidRPr="004F34FA">
        <w:rPr>
          <w:sz w:val="24"/>
          <w:szCs w:val="24"/>
        </w:rPr>
        <w:t>Key tasks and responsibilities</w:t>
      </w:r>
    </w:p>
    <w:p w14:paraId="7C38CA9A" w14:textId="6BB9D829" w:rsidR="0049029E" w:rsidRDefault="0049029E" w:rsidP="00524988">
      <w:pPr>
        <w:autoSpaceDN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</w:t>
      </w:r>
      <w:r w:rsidRPr="00F851D6">
        <w:rPr>
          <w:rFonts w:cs="Arial"/>
          <w:color w:val="000000"/>
          <w:sz w:val="22"/>
          <w:szCs w:val="22"/>
        </w:rPr>
        <w:t xml:space="preserve">o-ordinate service delivery for the Scottish Welfare Fund, including managing staffing resources in accordance with corporate </w:t>
      </w:r>
      <w:r>
        <w:rPr>
          <w:rFonts w:cs="Arial"/>
          <w:color w:val="000000"/>
          <w:sz w:val="22"/>
          <w:szCs w:val="22"/>
        </w:rPr>
        <w:t>standards</w:t>
      </w:r>
      <w:r w:rsidRPr="00F851D6">
        <w:rPr>
          <w:rFonts w:cs="Arial"/>
          <w:color w:val="000000"/>
          <w:sz w:val="22"/>
          <w:szCs w:val="22"/>
        </w:rPr>
        <w:t>.</w:t>
      </w:r>
    </w:p>
    <w:p w14:paraId="1ABD2C04" w14:textId="0E6EB035" w:rsidR="0049029E" w:rsidRDefault="0049029E" w:rsidP="00524988">
      <w:pPr>
        <w:autoSpaceDN/>
        <w:spacing w:after="120"/>
        <w:rPr>
          <w:rFonts w:cs="Arial"/>
          <w:color w:val="000000"/>
          <w:sz w:val="22"/>
          <w:szCs w:val="22"/>
        </w:rPr>
      </w:pPr>
      <w:r w:rsidRPr="00F851D6">
        <w:rPr>
          <w:rFonts w:cs="Arial"/>
          <w:color w:val="000000"/>
          <w:sz w:val="22"/>
          <w:szCs w:val="22"/>
        </w:rPr>
        <w:t xml:space="preserve">Research and analyse Scottish Government </w:t>
      </w:r>
      <w:r w:rsidR="00647B94">
        <w:rPr>
          <w:rFonts w:cs="Arial"/>
          <w:color w:val="000000"/>
          <w:sz w:val="22"/>
          <w:szCs w:val="22"/>
        </w:rPr>
        <w:t xml:space="preserve">and DWP </w:t>
      </w:r>
      <w:r w:rsidRPr="00F851D6">
        <w:rPr>
          <w:rFonts w:cs="Arial"/>
          <w:color w:val="000000"/>
          <w:sz w:val="22"/>
          <w:szCs w:val="22"/>
        </w:rPr>
        <w:t>policy and legislation in relation to Welfare Fund</w:t>
      </w:r>
      <w:r>
        <w:rPr>
          <w:rFonts w:cs="Arial"/>
          <w:color w:val="000000"/>
          <w:sz w:val="22"/>
          <w:szCs w:val="22"/>
        </w:rPr>
        <w:t>. Ensure dissemination of policies and procedures and participate in resulting training requirements.</w:t>
      </w:r>
    </w:p>
    <w:p w14:paraId="0A6BB6B9" w14:textId="2B2D21BD" w:rsidR="0049029E" w:rsidRDefault="0049029E" w:rsidP="00524988">
      <w:pPr>
        <w:autoSpaceDN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Co-ordinate the implementation of new Welfare Fund technology,</w:t>
      </w:r>
      <w:r w:rsidRPr="00F851D6">
        <w:rPr>
          <w:rFonts w:cs="Arial"/>
          <w:color w:val="000000"/>
          <w:sz w:val="22"/>
          <w:szCs w:val="22"/>
        </w:rPr>
        <w:t xml:space="preserve"> including liaison with system suppl</w:t>
      </w:r>
      <w:r w:rsidR="00524988">
        <w:rPr>
          <w:rFonts w:cs="Arial"/>
          <w:color w:val="000000"/>
          <w:sz w:val="22"/>
          <w:szCs w:val="22"/>
        </w:rPr>
        <w:t>i</w:t>
      </w:r>
      <w:r w:rsidRPr="00F851D6">
        <w:rPr>
          <w:rFonts w:cs="Arial"/>
          <w:color w:val="000000"/>
          <w:sz w:val="22"/>
          <w:szCs w:val="22"/>
        </w:rPr>
        <w:t>e</w:t>
      </w:r>
      <w:r>
        <w:rPr>
          <w:rFonts w:cs="Arial"/>
          <w:color w:val="000000"/>
          <w:sz w:val="22"/>
          <w:szCs w:val="22"/>
        </w:rPr>
        <w:t>rs.</w:t>
      </w:r>
    </w:p>
    <w:p w14:paraId="6AB5AF51" w14:textId="476AA2D1" w:rsidR="0049029E" w:rsidRDefault="0049029E" w:rsidP="00524988">
      <w:pPr>
        <w:autoSpaceDN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Develop and implement</w:t>
      </w:r>
      <w:r w:rsidRPr="00F851D6">
        <w:rPr>
          <w:rFonts w:cs="Arial"/>
          <w:color w:val="000000"/>
          <w:sz w:val="22"/>
          <w:szCs w:val="22"/>
        </w:rPr>
        <w:t xml:space="preserve"> performance management framework</w:t>
      </w:r>
      <w:r>
        <w:rPr>
          <w:rFonts w:cs="Arial"/>
          <w:color w:val="000000"/>
          <w:sz w:val="22"/>
          <w:szCs w:val="22"/>
        </w:rPr>
        <w:t xml:space="preserve"> by monitoring and achieving targets and performance indicators. Prepare management reports on performance.</w:t>
      </w:r>
    </w:p>
    <w:p w14:paraId="71E6F867" w14:textId="328C2625" w:rsidR="0049029E" w:rsidRPr="00F851D6" w:rsidRDefault="0049029E" w:rsidP="00524988">
      <w:pPr>
        <w:autoSpaceDN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Co-ordinate the Welfare Fund appeals process, including preparing for appeals and representing the Council at hearings.</w:t>
      </w:r>
    </w:p>
    <w:p w14:paraId="0E19CD6B" w14:textId="440CF252" w:rsidR="00A07884" w:rsidRPr="004F34FA" w:rsidRDefault="0049029E" w:rsidP="00524988">
      <w:pPr>
        <w:spacing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Manage</w:t>
      </w:r>
      <w:r w:rsidR="00CA582A" w:rsidRPr="004F34FA">
        <w:rPr>
          <w:rFonts w:cs="Arial"/>
          <w:bCs/>
          <w:sz w:val="22"/>
          <w:szCs w:val="22"/>
        </w:rPr>
        <w:t xml:space="preserve"> staff within the team ensuring tasks, targets and timescales for providing quality services are clearly understood and actioned by the team.</w:t>
      </w:r>
    </w:p>
    <w:p w14:paraId="19A79077" w14:textId="4EF5FB7D" w:rsidR="000946A7" w:rsidRPr="004F34FA" w:rsidRDefault="000946A7" w:rsidP="00524988">
      <w:pPr>
        <w:spacing w:after="120"/>
        <w:rPr>
          <w:rFonts w:cs="Arial"/>
          <w:bCs/>
          <w:sz w:val="22"/>
          <w:szCs w:val="22"/>
        </w:rPr>
      </w:pPr>
      <w:r w:rsidRPr="004F34FA">
        <w:rPr>
          <w:rFonts w:cs="Arial"/>
          <w:bCs/>
          <w:sz w:val="22"/>
          <w:szCs w:val="22"/>
        </w:rPr>
        <w:t>Assess learning and development needs of a team, ensuring delivery meets individual requirements and the outcome contributes towards service objectives.</w:t>
      </w:r>
    </w:p>
    <w:p w14:paraId="181AC427" w14:textId="5B1BFFE2" w:rsidR="00CA582A" w:rsidRPr="004F34FA" w:rsidRDefault="00CA582A" w:rsidP="00524988">
      <w:pPr>
        <w:spacing w:after="120"/>
        <w:rPr>
          <w:rFonts w:cs="Arial"/>
          <w:bCs/>
          <w:sz w:val="22"/>
          <w:szCs w:val="22"/>
        </w:rPr>
      </w:pPr>
      <w:r w:rsidRPr="004F34FA">
        <w:rPr>
          <w:rFonts w:cs="Arial"/>
          <w:bCs/>
          <w:sz w:val="22"/>
          <w:szCs w:val="22"/>
        </w:rPr>
        <w:t>Effective communication and liaison with stakeholders as necessary to ensure the delivering and development of a quality service.</w:t>
      </w:r>
    </w:p>
    <w:p w14:paraId="1DA649D5" w14:textId="77777777" w:rsidR="00CA582A" w:rsidRPr="004F34FA" w:rsidRDefault="00CA582A" w:rsidP="00524988">
      <w:pPr>
        <w:rPr>
          <w:rFonts w:cs="Arial"/>
          <w:sz w:val="22"/>
          <w:szCs w:val="22"/>
        </w:rPr>
      </w:pPr>
    </w:p>
    <w:p w14:paraId="37435DD8" w14:textId="77777777" w:rsidR="00EC2FBA" w:rsidRPr="004F34FA" w:rsidRDefault="00EC2FBA" w:rsidP="00524988"/>
    <w:p w14:paraId="079154BC" w14:textId="77777777" w:rsidR="00B54DE6" w:rsidRDefault="00B54DE6" w:rsidP="00524988">
      <w:pPr>
        <w:rPr>
          <w:rFonts w:cs="Arial"/>
          <w:b/>
          <w:sz w:val="22"/>
          <w:szCs w:val="22"/>
        </w:rPr>
      </w:pPr>
    </w:p>
    <w:p w14:paraId="3A69D3E1" w14:textId="77777777" w:rsidR="00524988" w:rsidRDefault="00524988" w:rsidP="00524988">
      <w:pPr>
        <w:rPr>
          <w:rFonts w:cs="Arial"/>
          <w:b/>
          <w:sz w:val="22"/>
          <w:szCs w:val="22"/>
        </w:rPr>
      </w:pPr>
    </w:p>
    <w:p w14:paraId="50C1A84E" w14:textId="77777777" w:rsidR="00524988" w:rsidRDefault="00524988" w:rsidP="00524988">
      <w:pPr>
        <w:rPr>
          <w:rFonts w:cs="Arial"/>
          <w:b/>
          <w:sz w:val="22"/>
          <w:szCs w:val="22"/>
        </w:rPr>
      </w:pPr>
    </w:p>
    <w:p w14:paraId="52F89E37" w14:textId="77777777" w:rsidR="00524988" w:rsidRPr="004F34FA" w:rsidRDefault="00524988" w:rsidP="00524988">
      <w:pPr>
        <w:rPr>
          <w:rFonts w:cs="Arial"/>
          <w:b/>
          <w:sz w:val="22"/>
          <w:szCs w:val="22"/>
        </w:rPr>
      </w:pPr>
    </w:p>
    <w:p w14:paraId="0C7F8D4D" w14:textId="2DD90A9C" w:rsidR="00EC2FBA" w:rsidRPr="004F34FA" w:rsidRDefault="00EC2FBA" w:rsidP="00524988">
      <w:pPr>
        <w:rPr>
          <w:sz w:val="22"/>
          <w:szCs w:val="22"/>
        </w:rPr>
      </w:pPr>
    </w:p>
    <w:p w14:paraId="71425FDA" w14:textId="77777777" w:rsidR="00B54DE6" w:rsidRPr="004F34FA" w:rsidRDefault="00B54DE6" w:rsidP="00524988">
      <w:pPr>
        <w:rPr>
          <w:rFonts w:cs="Arial"/>
          <w:b/>
          <w:sz w:val="22"/>
          <w:szCs w:val="22"/>
        </w:rPr>
      </w:pPr>
    </w:p>
    <w:p w14:paraId="2F92CA05" w14:textId="77777777" w:rsidR="00B54DE6" w:rsidRPr="004F34FA" w:rsidRDefault="00B54DE6" w:rsidP="00524988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2D5CEFE5" w14:textId="77777777" w:rsidR="00B54DE6" w:rsidRPr="004F34FA" w:rsidRDefault="00B54DE6" w:rsidP="00524988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4C60BBB3" w14:textId="77777777" w:rsidR="00B54DE6" w:rsidRPr="004F34FA" w:rsidRDefault="00B54DE6" w:rsidP="00524988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360D99C5" w14:textId="77777777" w:rsidR="00B54DE6" w:rsidRPr="004F34FA" w:rsidRDefault="00B54DE6" w:rsidP="00524988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42D0E8F1" w14:textId="77777777" w:rsidR="00B54DE6" w:rsidRPr="004F34FA" w:rsidRDefault="000B57FE" w:rsidP="00524988">
      <w:pPr>
        <w:pStyle w:val="Heading2"/>
        <w:rPr>
          <w:sz w:val="24"/>
          <w:szCs w:val="24"/>
        </w:rPr>
      </w:pPr>
      <w:r w:rsidRPr="004F34FA">
        <w:rPr>
          <w:sz w:val="24"/>
          <w:szCs w:val="24"/>
        </w:rPr>
        <w:lastRenderedPageBreak/>
        <w:t>Person specification</w:t>
      </w:r>
    </w:p>
    <w:tbl>
      <w:tblPr>
        <w:tblW w:w="100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646"/>
        <w:gridCol w:w="2977"/>
      </w:tblGrid>
      <w:tr w:rsidR="004F34FA" w:rsidRPr="004F34FA" w14:paraId="6DDC9C99" w14:textId="77777777" w:rsidTr="00524988">
        <w:trPr>
          <w:trHeight w:val="587"/>
          <w:tblHeader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F143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529C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F826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4F34FA" w:rsidRPr="004F34FA" w14:paraId="24660F8E" w14:textId="77777777">
        <w:trPr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8EC5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Education, qualification and Training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D731" w14:textId="7E5CEAEE" w:rsidR="00B54DE6" w:rsidRPr="004F34FA" w:rsidRDefault="00D22771" w:rsidP="00524988">
            <w:pPr>
              <w:rPr>
                <w:rFonts w:eastAsia="Calibri" w:cs="Arial"/>
                <w:sz w:val="22"/>
                <w:szCs w:val="22"/>
                <w:lang w:eastAsia="en-GB"/>
              </w:rPr>
            </w:pPr>
            <w:r w:rsidRPr="004F34FA">
              <w:rPr>
                <w:rFonts w:eastAsia="Calibri" w:cs="Arial"/>
                <w:sz w:val="22"/>
                <w:szCs w:val="22"/>
                <w:lang w:eastAsia="en-GB"/>
              </w:rPr>
              <w:t xml:space="preserve">In depth </w:t>
            </w:r>
            <w:r w:rsidR="000946A7" w:rsidRPr="004F34FA">
              <w:rPr>
                <w:rFonts w:eastAsia="Calibri" w:cs="Arial"/>
                <w:sz w:val="22"/>
                <w:szCs w:val="22"/>
                <w:lang w:eastAsia="en-GB"/>
              </w:rPr>
              <w:t>knowledge</w:t>
            </w:r>
            <w:r w:rsidRPr="004F34FA">
              <w:rPr>
                <w:rFonts w:eastAsia="Calibri" w:cs="Arial"/>
                <w:sz w:val="22"/>
                <w:szCs w:val="22"/>
                <w:lang w:eastAsia="en-GB"/>
              </w:rPr>
              <w:t xml:space="preserve"> of </w:t>
            </w:r>
            <w:r w:rsidR="00CA582A" w:rsidRPr="004F34FA">
              <w:rPr>
                <w:rFonts w:eastAsia="Calibri" w:cs="Arial"/>
                <w:sz w:val="22"/>
                <w:szCs w:val="22"/>
                <w:lang w:eastAsia="en-GB"/>
              </w:rPr>
              <w:t xml:space="preserve">the </w:t>
            </w:r>
            <w:r w:rsidR="0049029E">
              <w:rPr>
                <w:rFonts w:eastAsia="Calibri" w:cs="Arial"/>
                <w:sz w:val="22"/>
                <w:szCs w:val="22"/>
                <w:lang w:eastAsia="en-GB"/>
              </w:rPr>
              <w:t>Scottish Welfare Fund legislation</w:t>
            </w:r>
            <w:r w:rsidR="00CA582A" w:rsidRPr="004F34FA">
              <w:rPr>
                <w:rFonts w:eastAsia="Calibri" w:cs="Arial"/>
                <w:sz w:val="22"/>
                <w:szCs w:val="22"/>
                <w:lang w:eastAsia="en-GB"/>
              </w:rPr>
              <w:t>, policies and procedures</w:t>
            </w:r>
          </w:p>
          <w:p w14:paraId="424EE2C3" w14:textId="14D1753A" w:rsidR="00D22771" w:rsidRPr="004F34FA" w:rsidRDefault="00D22771" w:rsidP="00524988">
            <w:pPr>
              <w:rPr>
                <w:rFonts w:eastAsia="Calibri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36B8" w14:textId="77777777" w:rsidR="00B54DE6" w:rsidRPr="004F34FA" w:rsidRDefault="00B54DE6" w:rsidP="00524988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F34FA" w:rsidRPr="004F34FA" w14:paraId="75D41510" w14:textId="77777777">
        <w:trPr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84D6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Skills, knowledge, experience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86FF" w14:textId="391BE640" w:rsidR="008A5EE6" w:rsidRDefault="00524988" w:rsidP="005249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Demonstrate </w:t>
            </w:r>
            <w:r w:rsidR="00A07884" w:rsidRPr="004F34FA">
              <w:rPr>
                <w:rFonts w:cs="Arial"/>
                <w:sz w:val="22"/>
                <w:szCs w:val="22"/>
              </w:rPr>
              <w:t xml:space="preserve">previous experience of </w:t>
            </w:r>
            <w:r w:rsidR="00647B94">
              <w:rPr>
                <w:rFonts w:cs="Arial"/>
                <w:sz w:val="22"/>
                <w:szCs w:val="22"/>
              </w:rPr>
              <w:t xml:space="preserve">managing staff, </w:t>
            </w:r>
            <w:r w:rsidR="00A07884" w:rsidRPr="004F34FA">
              <w:rPr>
                <w:rFonts w:cs="Arial"/>
                <w:sz w:val="22"/>
                <w:szCs w:val="22"/>
              </w:rPr>
              <w:t>working to targets and timescales</w:t>
            </w:r>
            <w:r w:rsidR="000946A7" w:rsidRPr="004F34FA">
              <w:rPr>
                <w:rFonts w:cs="Arial"/>
                <w:sz w:val="22"/>
                <w:szCs w:val="22"/>
              </w:rPr>
              <w:t xml:space="preserve"> and </w:t>
            </w:r>
            <w:r w:rsidR="00A07884" w:rsidRPr="004F34FA">
              <w:rPr>
                <w:rFonts w:cs="Arial"/>
                <w:sz w:val="22"/>
                <w:szCs w:val="22"/>
              </w:rPr>
              <w:t>have excellent customer service skills</w:t>
            </w:r>
          </w:p>
          <w:p w14:paraId="1A588C6C" w14:textId="77777777" w:rsidR="00524988" w:rsidRPr="004F34FA" w:rsidRDefault="00524988" w:rsidP="00524988">
            <w:pPr>
              <w:rPr>
                <w:rFonts w:cs="Arial"/>
                <w:sz w:val="22"/>
                <w:szCs w:val="22"/>
              </w:rPr>
            </w:pPr>
          </w:p>
          <w:p w14:paraId="1D21865A" w14:textId="2BCEA18F" w:rsidR="00B54DE6" w:rsidRDefault="000946A7" w:rsidP="00524988">
            <w:pPr>
              <w:rPr>
                <w:rFonts w:cs="Arial"/>
                <w:sz w:val="22"/>
                <w:szCs w:val="22"/>
              </w:rPr>
            </w:pPr>
            <w:r w:rsidRPr="004F34FA">
              <w:rPr>
                <w:rFonts w:cs="Arial"/>
                <w:sz w:val="22"/>
                <w:szCs w:val="22"/>
              </w:rPr>
              <w:t xml:space="preserve">Know, understand and </w:t>
            </w:r>
            <w:r w:rsidR="00524988">
              <w:rPr>
                <w:rFonts w:cs="Arial"/>
                <w:sz w:val="22"/>
                <w:szCs w:val="22"/>
              </w:rPr>
              <w:t>demonstrate on hand experience</w:t>
            </w:r>
            <w:r w:rsidRPr="004F34FA">
              <w:rPr>
                <w:rFonts w:cs="Arial"/>
                <w:sz w:val="22"/>
                <w:szCs w:val="22"/>
              </w:rPr>
              <w:t xml:space="preserve"> </w:t>
            </w:r>
            <w:r w:rsidR="00524988">
              <w:rPr>
                <w:rFonts w:cs="Arial"/>
                <w:sz w:val="22"/>
                <w:szCs w:val="22"/>
              </w:rPr>
              <w:t xml:space="preserve">across </w:t>
            </w:r>
            <w:r w:rsidRPr="004F34FA">
              <w:rPr>
                <w:rFonts w:cs="Arial"/>
                <w:sz w:val="22"/>
                <w:szCs w:val="22"/>
              </w:rPr>
              <w:t>all relevant IT systems and software applications, particularly experience and knowledge</w:t>
            </w:r>
            <w:r w:rsidR="004F34FA" w:rsidRPr="004F34FA">
              <w:rPr>
                <w:rFonts w:cs="Arial"/>
                <w:sz w:val="22"/>
                <w:szCs w:val="22"/>
              </w:rPr>
              <w:t xml:space="preserve"> required</w:t>
            </w:r>
            <w:r w:rsidRPr="004F34FA">
              <w:rPr>
                <w:rFonts w:cs="Arial"/>
                <w:sz w:val="22"/>
                <w:szCs w:val="22"/>
              </w:rPr>
              <w:t xml:space="preserve"> in relation to </w:t>
            </w:r>
            <w:r w:rsidR="0049029E">
              <w:rPr>
                <w:rFonts w:cs="Arial"/>
                <w:sz w:val="22"/>
                <w:szCs w:val="22"/>
              </w:rPr>
              <w:t>Scottish Welfare Fund</w:t>
            </w:r>
            <w:r w:rsidR="00647B94">
              <w:rPr>
                <w:rFonts w:cs="Arial"/>
                <w:sz w:val="22"/>
                <w:szCs w:val="22"/>
              </w:rPr>
              <w:t xml:space="preserve"> and </w:t>
            </w:r>
            <w:r w:rsidR="0049029E">
              <w:rPr>
                <w:rFonts w:cs="Arial"/>
                <w:sz w:val="22"/>
                <w:szCs w:val="22"/>
              </w:rPr>
              <w:t>Benefit systems</w:t>
            </w:r>
          </w:p>
          <w:p w14:paraId="1E64C981" w14:textId="77777777" w:rsidR="00524988" w:rsidRPr="004F34FA" w:rsidRDefault="00524988" w:rsidP="00524988">
            <w:pPr>
              <w:rPr>
                <w:rFonts w:cs="Arial"/>
                <w:sz w:val="22"/>
                <w:szCs w:val="22"/>
              </w:rPr>
            </w:pPr>
          </w:p>
          <w:p w14:paraId="2A2BDF4C" w14:textId="77777777" w:rsidR="00B54DE6" w:rsidRDefault="000B57FE" w:rsidP="00524988">
            <w:pPr>
              <w:rPr>
                <w:rFonts w:cs="Arial"/>
                <w:sz w:val="22"/>
                <w:szCs w:val="22"/>
                <w:lang w:eastAsia="en-GB"/>
              </w:rPr>
            </w:pPr>
            <w:r w:rsidRPr="004F34FA">
              <w:rPr>
                <w:rFonts w:cs="Arial"/>
                <w:sz w:val="22"/>
                <w:szCs w:val="22"/>
                <w:lang w:eastAsia="en-GB"/>
              </w:rPr>
              <w:t>Ability to work collaboratively, forming effective relationships across teams and services, and drive forward a culture of best value, teamwork, accountability and success</w:t>
            </w:r>
          </w:p>
          <w:p w14:paraId="7778A5FA" w14:textId="77777777" w:rsidR="00524988" w:rsidRPr="004F34FA" w:rsidRDefault="00524988" w:rsidP="00524988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4030DDED" w14:textId="48DCD573" w:rsidR="00524988" w:rsidRPr="00524988" w:rsidRDefault="00524988" w:rsidP="00524988">
            <w:pPr>
              <w:rPr>
                <w:rFonts w:cs="Arial"/>
                <w:sz w:val="22"/>
                <w:szCs w:val="22"/>
              </w:rPr>
            </w:pPr>
            <w:r w:rsidRPr="00524988">
              <w:rPr>
                <w:rFonts w:cs="Arial"/>
                <w:sz w:val="22"/>
                <w:szCs w:val="22"/>
              </w:rPr>
              <w:t>Strong</w:t>
            </w:r>
            <w:r>
              <w:rPr>
                <w:rFonts w:cs="Arial"/>
                <w:sz w:val="22"/>
                <w:szCs w:val="22"/>
              </w:rPr>
              <w:t xml:space="preserve"> and effective </w:t>
            </w:r>
            <w:r w:rsidRPr="00524988">
              <w:rPr>
                <w:rFonts w:cs="Arial"/>
                <w:sz w:val="22"/>
                <w:szCs w:val="22"/>
              </w:rPr>
              <w:t>written and verbal communication skills, including the ability to present ideas clearly and persuasively</w:t>
            </w:r>
          </w:p>
          <w:p w14:paraId="71E59EF6" w14:textId="77777777" w:rsidR="00524988" w:rsidRPr="004F34FA" w:rsidRDefault="00524988" w:rsidP="00524988">
            <w:pPr>
              <w:rPr>
                <w:rFonts w:eastAsia="Calibri" w:cs="Arial"/>
                <w:sz w:val="22"/>
                <w:szCs w:val="22"/>
              </w:rPr>
            </w:pPr>
          </w:p>
          <w:p w14:paraId="4E57A580" w14:textId="77777777" w:rsidR="00B54DE6" w:rsidRDefault="000B57FE" w:rsidP="00524988">
            <w:pPr>
              <w:rPr>
                <w:rFonts w:eastAsia="Calibri" w:cs="Arial"/>
                <w:sz w:val="22"/>
                <w:szCs w:val="22"/>
              </w:rPr>
            </w:pPr>
            <w:r w:rsidRPr="004F34FA">
              <w:rPr>
                <w:rFonts w:eastAsia="Calibri" w:cs="Arial"/>
                <w:sz w:val="22"/>
                <w:szCs w:val="22"/>
              </w:rPr>
              <w:t>Build effective networks and drive for excellence in customer care</w:t>
            </w:r>
          </w:p>
          <w:p w14:paraId="414CDA39" w14:textId="77777777" w:rsidR="00524988" w:rsidRPr="004F34FA" w:rsidRDefault="00524988" w:rsidP="00524988">
            <w:pPr>
              <w:rPr>
                <w:rFonts w:eastAsia="Calibri" w:cs="Arial"/>
                <w:sz w:val="22"/>
                <w:szCs w:val="22"/>
              </w:rPr>
            </w:pPr>
          </w:p>
          <w:p w14:paraId="0B06DF57" w14:textId="3C5CA2C3" w:rsidR="00B54DE6" w:rsidRPr="004F34FA" w:rsidRDefault="000B57FE" w:rsidP="00524988">
            <w:pPr>
              <w:rPr>
                <w:rFonts w:eastAsia="Calibri" w:cs="Arial"/>
                <w:sz w:val="22"/>
                <w:szCs w:val="22"/>
              </w:rPr>
            </w:pPr>
            <w:r w:rsidRPr="004F34FA">
              <w:rPr>
                <w:rFonts w:eastAsia="Calibri" w:cs="Arial"/>
                <w:sz w:val="22"/>
                <w:szCs w:val="22"/>
              </w:rPr>
              <w:t xml:space="preserve">Be a supportive leader and have the interpersonal skills to support, manage and lead </w:t>
            </w:r>
            <w:r w:rsidR="00A07884" w:rsidRPr="004F34FA">
              <w:rPr>
                <w:rFonts w:eastAsia="Calibri" w:cs="Arial"/>
                <w:sz w:val="22"/>
                <w:szCs w:val="22"/>
              </w:rPr>
              <w:t xml:space="preserve">a </w:t>
            </w:r>
            <w:r w:rsidRPr="004F34FA">
              <w:rPr>
                <w:rFonts w:eastAsia="Calibri" w:cs="Arial"/>
                <w:sz w:val="22"/>
                <w:szCs w:val="22"/>
              </w:rPr>
              <w:t>high performing team</w:t>
            </w:r>
          </w:p>
          <w:p w14:paraId="21B2BCDD" w14:textId="77777777" w:rsidR="00B54DE6" w:rsidRPr="004F34FA" w:rsidRDefault="00B54DE6" w:rsidP="00524988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1CDC" w14:textId="77777777" w:rsidR="00B54DE6" w:rsidRPr="004F34FA" w:rsidRDefault="00B54DE6" w:rsidP="00524988">
            <w:pPr>
              <w:rPr>
                <w:rFonts w:cs="Arial"/>
                <w:sz w:val="22"/>
                <w:szCs w:val="22"/>
              </w:rPr>
            </w:pPr>
          </w:p>
        </w:tc>
      </w:tr>
      <w:tr w:rsidR="004F34FA" w:rsidRPr="004F34FA" w14:paraId="1B9BBA13" w14:textId="77777777">
        <w:trPr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EB4A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D758" w14:textId="45D0EEDA" w:rsidR="00B54DE6" w:rsidRDefault="00524988" w:rsidP="00524988">
            <w:pPr>
              <w:rPr>
                <w:rFonts w:eastAsia="Calibri" w:cs="Arial"/>
                <w:sz w:val="22"/>
                <w:szCs w:val="22"/>
              </w:rPr>
            </w:pPr>
            <w:r w:rsidRPr="00524988">
              <w:rPr>
                <w:rFonts w:eastAsia="Calibri" w:cs="Arial"/>
                <w:sz w:val="22"/>
                <w:szCs w:val="22"/>
              </w:rPr>
              <w:t>Commitment to service delivery and continuous improvement</w:t>
            </w:r>
          </w:p>
          <w:p w14:paraId="66562970" w14:textId="77777777" w:rsidR="00524988" w:rsidRDefault="00524988" w:rsidP="00524988">
            <w:pPr>
              <w:rPr>
                <w:rFonts w:eastAsia="Calibri" w:cs="Arial"/>
                <w:sz w:val="22"/>
                <w:szCs w:val="22"/>
              </w:rPr>
            </w:pPr>
          </w:p>
          <w:p w14:paraId="1FCE219D" w14:textId="169A572B" w:rsidR="00524988" w:rsidRDefault="00524988" w:rsidP="00524988">
            <w:pPr>
              <w:rPr>
                <w:rFonts w:eastAsia="Calibri" w:cs="Arial"/>
                <w:sz w:val="22"/>
                <w:szCs w:val="22"/>
              </w:rPr>
            </w:pPr>
            <w:r w:rsidRPr="00524988">
              <w:rPr>
                <w:rFonts w:eastAsia="Calibri" w:cs="Arial"/>
                <w:sz w:val="22"/>
                <w:szCs w:val="22"/>
              </w:rPr>
              <w:t>Self-motivated, with the ability to work unsupervised</w:t>
            </w:r>
          </w:p>
          <w:p w14:paraId="5CC63495" w14:textId="77777777" w:rsidR="00524988" w:rsidRPr="004F34FA" w:rsidRDefault="00524988" w:rsidP="00524988">
            <w:pPr>
              <w:rPr>
                <w:rFonts w:eastAsia="Calibri" w:cs="Arial"/>
                <w:sz w:val="22"/>
                <w:szCs w:val="22"/>
              </w:rPr>
            </w:pPr>
          </w:p>
          <w:p w14:paraId="7B0BFD8B" w14:textId="77777777" w:rsidR="00B54DE6" w:rsidRPr="004F34FA" w:rsidRDefault="000B57FE" w:rsidP="00524988">
            <w:pPr>
              <w:rPr>
                <w:rFonts w:eastAsia="Calibri" w:cs="Arial"/>
                <w:bCs/>
                <w:sz w:val="22"/>
                <w:szCs w:val="22"/>
              </w:rPr>
            </w:pPr>
            <w:r w:rsidRPr="004F34FA">
              <w:rPr>
                <w:rFonts w:eastAsia="Calibri" w:cs="Arial"/>
                <w:bCs/>
                <w:sz w:val="22"/>
                <w:szCs w:val="22"/>
              </w:rPr>
              <w:t>A genuine commitment to behaving with honesty and openness, treating people consistently, fairly and with respect</w:t>
            </w:r>
          </w:p>
          <w:p w14:paraId="160AAEA4" w14:textId="77777777" w:rsidR="00B54DE6" w:rsidRPr="004F34FA" w:rsidRDefault="00B54DE6" w:rsidP="00524988">
            <w:pPr>
              <w:rPr>
                <w:rFonts w:eastAsia="Calibri" w:cs="Arial"/>
                <w:sz w:val="22"/>
                <w:szCs w:val="22"/>
              </w:rPr>
            </w:pPr>
          </w:p>
          <w:p w14:paraId="049A4124" w14:textId="12809444" w:rsidR="00B54DE6" w:rsidRPr="00524988" w:rsidRDefault="000B57FE" w:rsidP="00524988">
            <w:pPr>
              <w:rPr>
                <w:rFonts w:eastAsia="Calibri" w:cs="Arial"/>
                <w:sz w:val="22"/>
                <w:szCs w:val="22"/>
              </w:rPr>
            </w:pPr>
            <w:r w:rsidRPr="004F34FA">
              <w:rPr>
                <w:rFonts w:eastAsia="Calibri" w:cs="Arial"/>
                <w:sz w:val="22"/>
                <w:szCs w:val="22"/>
              </w:rPr>
              <w:t>To work in a flexible, adaptable manner and to always act with discretion and tact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A31F" w14:textId="77777777" w:rsidR="00B54DE6" w:rsidRPr="004F34FA" w:rsidRDefault="00B54DE6" w:rsidP="0052498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54DE6" w:rsidRPr="004F34FA" w14:paraId="23167D1E" w14:textId="77777777">
        <w:trPr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2E43" w14:textId="77777777" w:rsidR="00B54DE6" w:rsidRPr="004F34FA" w:rsidRDefault="000B57FE" w:rsidP="005249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F34FA">
              <w:rPr>
                <w:rFonts w:cs="Arial"/>
                <w:b/>
                <w:bCs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A57F" w14:textId="77777777" w:rsidR="00B54DE6" w:rsidRPr="004F34FA" w:rsidRDefault="000B57FE" w:rsidP="00524988">
            <w:pPr>
              <w:rPr>
                <w:rFonts w:eastAsia="Calibri" w:cs="Arial"/>
                <w:bCs/>
                <w:sz w:val="22"/>
                <w:szCs w:val="22"/>
              </w:rPr>
            </w:pPr>
            <w:r w:rsidRPr="004F34FA">
              <w:rPr>
                <w:rFonts w:eastAsia="Calibri" w:cs="Arial"/>
                <w:bCs/>
                <w:sz w:val="22"/>
                <w:szCs w:val="22"/>
              </w:rPr>
              <w:t>Inclusive and supportive team player</w:t>
            </w:r>
          </w:p>
          <w:p w14:paraId="04B6B4DC" w14:textId="77777777" w:rsidR="00B54DE6" w:rsidRPr="004F34FA" w:rsidRDefault="00B54DE6" w:rsidP="005249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067B" w14:textId="77777777" w:rsidR="00B54DE6" w:rsidRPr="004F34FA" w:rsidRDefault="00B54DE6" w:rsidP="0052498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C29D055" w14:textId="77777777" w:rsidR="00B54DE6" w:rsidRPr="004F34FA" w:rsidRDefault="000B57FE" w:rsidP="00524988">
      <w:pPr>
        <w:pStyle w:val="Heading2"/>
        <w:rPr>
          <w:sz w:val="24"/>
          <w:szCs w:val="24"/>
        </w:rPr>
      </w:pPr>
      <w:r w:rsidRPr="004F34FA">
        <w:rPr>
          <w:sz w:val="24"/>
          <w:szCs w:val="24"/>
        </w:rPr>
        <w:t>Safer recruitment checks</w:t>
      </w:r>
    </w:p>
    <w:p w14:paraId="3DB154D9" w14:textId="77777777" w:rsidR="00B54DE6" w:rsidRPr="004F34FA" w:rsidRDefault="000B57FE" w:rsidP="00524988">
      <w:pPr>
        <w:tabs>
          <w:tab w:val="left" w:pos="360"/>
        </w:tabs>
        <w:rPr>
          <w:rFonts w:cs="Arial"/>
          <w:sz w:val="22"/>
          <w:szCs w:val="22"/>
        </w:rPr>
      </w:pPr>
      <w:r w:rsidRPr="004F34FA">
        <w:rPr>
          <w:rFonts w:cs="Arial"/>
          <w:sz w:val="22"/>
          <w:szCs w:val="22"/>
        </w:rPr>
        <w:t xml:space="preserve">As part of our approach to good practice and safer recruitment we carry out a number of pre-employment checks </w:t>
      </w:r>
    </w:p>
    <w:p w14:paraId="5710CE11" w14:textId="77777777" w:rsidR="00B54DE6" w:rsidRPr="004F34FA" w:rsidRDefault="000B57FE" w:rsidP="00524988">
      <w:pPr>
        <w:numPr>
          <w:ilvl w:val="0"/>
          <w:numId w:val="1"/>
        </w:numPr>
        <w:tabs>
          <w:tab w:val="left" w:pos="-1800"/>
        </w:tabs>
        <w:rPr>
          <w:rFonts w:cs="Arial"/>
          <w:sz w:val="22"/>
          <w:szCs w:val="22"/>
        </w:rPr>
      </w:pPr>
      <w:r w:rsidRPr="004F34FA">
        <w:rPr>
          <w:rFonts w:cs="Arial"/>
          <w:sz w:val="22"/>
          <w:szCs w:val="22"/>
        </w:rPr>
        <w:t>Asylum and Immigration right to work in the UK</w:t>
      </w:r>
    </w:p>
    <w:p w14:paraId="3ABE35B9" w14:textId="77777777" w:rsidR="00B54DE6" w:rsidRPr="004F34FA" w:rsidRDefault="000B57FE" w:rsidP="00524988">
      <w:pPr>
        <w:numPr>
          <w:ilvl w:val="0"/>
          <w:numId w:val="1"/>
        </w:numPr>
        <w:tabs>
          <w:tab w:val="left" w:pos="-1800"/>
        </w:tabs>
        <w:rPr>
          <w:rFonts w:cs="Arial"/>
          <w:sz w:val="22"/>
          <w:szCs w:val="22"/>
        </w:rPr>
      </w:pPr>
      <w:r w:rsidRPr="004F34FA">
        <w:rPr>
          <w:rFonts w:cs="Arial"/>
          <w:sz w:val="22"/>
          <w:szCs w:val="22"/>
        </w:rPr>
        <w:t>Reference check: external candidates require 2 references, one of which must be from their present or most recent employer. Internal candidates require 1 reference from their current line manager.</w:t>
      </w:r>
    </w:p>
    <w:p w14:paraId="2E1FC1FD" w14:textId="77777777" w:rsidR="00B54DE6" w:rsidRPr="004F34FA" w:rsidRDefault="000B57FE" w:rsidP="00524988">
      <w:pPr>
        <w:numPr>
          <w:ilvl w:val="0"/>
          <w:numId w:val="1"/>
        </w:numPr>
        <w:tabs>
          <w:tab w:val="left" w:pos="-1800"/>
        </w:tabs>
        <w:rPr>
          <w:rFonts w:cs="Arial"/>
          <w:sz w:val="22"/>
          <w:szCs w:val="22"/>
        </w:rPr>
      </w:pPr>
      <w:r w:rsidRPr="004F34FA">
        <w:rPr>
          <w:rFonts w:cs="Arial"/>
          <w:sz w:val="22"/>
          <w:szCs w:val="22"/>
        </w:rPr>
        <w:t>Candidate Disclosure Scotland check, where applicable</w:t>
      </w:r>
    </w:p>
    <w:p w14:paraId="1361E134" w14:textId="77777777" w:rsidR="00B54DE6" w:rsidRPr="004F34FA" w:rsidRDefault="000B57FE" w:rsidP="00524988">
      <w:pPr>
        <w:pStyle w:val="Heading2"/>
        <w:rPr>
          <w:sz w:val="24"/>
          <w:szCs w:val="24"/>
        </w:rPr>
      </w:pPr>
      <w:r w:rsidRPr="004F34FA">
        <w:rPr>
          <w:sz w:val="24"/>
          <w:szCs w:val="24"/>
        </w:rPr>
        <w:t>Behaviour framework</w:t>
      </w:r>
    </w:p>
    <w:p w14:paraId="55823EF8" w14:textId="77777777" w:rsidR="00B54DE6" w:rsidRPr="004F34FA" w:rsidRDefault="000B57FE" w:rsidP="00524988">
      <w:pPr>
        <w:tabs>
          <w:tab w:val="left" w:pos="720"/>
        </w:tabs>
        <w:overflowPunct w:val="0"/>
        <w:autoSpaceDE w:val="0"/>
        <w:textAlignment w:val="baseline"/>
        <w:rPr>
          <w:rFonts w:cs="Arial"/>
          <w:bCs/>
          <w:sz w:val="22"/>
          <w:szCs w:val="22"/>
        </w:rPr>
      </w:pPr>
      <w:bookmarkStart w:id="0" w:name="_Hlk115182341"/>
      <w:r w:rsidRPr="004F34FA">
        <w:rPr>
          <w:rFonts w:cs="Arial"/>
          <w:bCs/>
          <w:sz w:val="22"/>
          <w:szCs w:val="22"/>
        </w:rPr>
        <w:t>The council’s behaviour framework is a set of core behaviours that defines how employees approach work to enable the delivery of key tasks for the role. The expected behaviours for this role are:</w:t>
      </w:r>
    </w:p>
    <w:bookmarkEnd w:id="0"/>
    <w:p w14:paraId="00B68092" w14:textId="77777777" w:rsidR="00B54DE6" w:rsidRPr="004F34FA" w:rsidRDefault="00B54DE6" w:rsidP="00524988">
      <w:pPr>
        <w:overflowPunct w:val="0"/>
        <w:autoSpaceDE w:val="0"/>
        <w:textAlignment w:val="baseline"/>
        <w:rPr>
          <w:rFonts w:cs="Arial"/>
        </w:rPr>
      </w:pPr>
    </w:p>
    <w:p w14:paraId="0DB9348D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sz w:val="22"/>
          <w:szCs w:val="22"/>
        </w:rPr>
      </w:pPr>
      <w:bookmarkStart w:id="1" w:name="_Hlk183762927"/>
      <w:r w:rsidRPr="006164B4">
        <w:rPr>
          <w:rFonts w:cs="Arial"/>
          <w:b/>
          <w:sz w:val="22"/>
          <w:szCs w:val="22"/>
        </w:rPr>
        <w:t>Efficient</w:t>
      </w:r>
    </w:p>
    <w:p w14:paraId="1521CC42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Use initiative and drive to improve and develop systems and processes to increase efficiency achieving better outcomes in service delivery.</w:t>
      </w:r>
    </w:p>
    <w:p w14:paraId="4CA5BAF2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Suggests ways to improve how others organise their own work.</w:t>
      </w:r>
    </w:p>
    <w:p w14:paraId="0D01ADE2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As a manager or professional/expert you actively seek solutions to deliver improvements and involves others in the development of solutions and improvements.</w:t>
      </w:r>
    </w:p>
    <w:p w14:paraId="14787405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Agrees SMART objectives for both team and individual employees reviewing progress to achieve successful outcomes.</w:t>
      </w:r>
    </w:p>
    <w:p w14:paraId="6C07B124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Manage budgets with no overspends and applying the council’s financial policies and procedures.</w:t>
      </w:r>
    </w:p>
    <w:p w14:paraId="7E239D4C" w14:textId="77777777" w:rsidR="006164B4" w:rsidRPr="006164B4" w:rsidRDefault="006164B4" w:rsidP="006164B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Ensures sustainability and environmental awareness practices are being implemented and that they inform the development of new projects/initiatives.</w:t>
      </w:r>
    </w:p>
    <w:p w14:paraId="37566A1D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Cs/>
          <w:sz w:val="22"/>
          <w:szCs w:val="22"/>
        </w:rPr>
      </w:pPr>
    </w:p>
    <w:p w14:paraId="0931BDF8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bCs/>
          <w:sz w:val="22"/>
          <w:szCs w:val="22"/>
        </w:rPr>
      </w:pPr>
      <w:r w:rsidRPr="006164B4">
        <w:rPr>
          <w:rFonts w:cs="Arial"/>
          <w:b/>
          <w:bCs/>
          <w:sz w:val="22"/>
          <w:szCs w:val="22"/>
        </w:rPr>
        <w:t>Flexible</w:t>
      </w:r>
    </w:p>
    <w:p w14:paraId="545187FE" w14:textId="77777777" w:rsidR="006164B4" w:rsidRPr="006164B4" w:rsidRDefault="006164B4" w:rsidP="006164B4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Anticipates and responds flexibly to changing priorities and modifies practice to meet changing environment.</w:t>
      </w:r>
    </w:p>
    <w:p w14:paraId="56DAFE41" w14:textId="77777777" w:rsidR="006164B4" w:rsidRPr="006164B4" w:rsidRDefault="006164B4" w:rsidP="006164B4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Identifies and implements new ways of working.</w:t>
      </w:r>
    </w:p>
    <w:p w14:paraId="2A58DB6E" w14:textId="77777777" w:rsidR="006164B4" w:rsidRPr="006164B4" w:rsidRDefault="006164B4" w:rsidP="006164B4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Supports individuals and team at times of both organisational and personal change making appropriate adjustments to accommodate individual needs where required.</w:t>
      </w:r>
    </w:p>
    <w:p w14:paraId="2DE6E04E" w14:textId="77777777" w:rsidR="006164B4" w:rsidRPr="006164B4" w:rsidRDefault="006164B4" w:rsidP="006164B4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Expresses a positive approach to change and promotes the benefits of change to team and colleagues.</w:t>
      </w:r>
    </w:p>
    <w:p w14:paraId="0D37E5E8" w14:textId="77777777" w:rsidR="006164B4" w:rsidRPr="006164B4" w:rsidRDefault="006164B4" w:rsidP="006164B4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Actively listens to customer feedback and takes action to improve customer experience.</w:t>
      </w:r>
    </w:p>
    <w:p w14:paraId="347BB964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Cs/>
          <w:sz w:val="22"/>
          <w:szCs w:val="22"/>
        </w:rPr>
      </w:pPr>
    </w:p>
    <w:p w14:paraId="09840F71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bCs/>
          <w:sz w:val="22"/>
          <w:szCs w:val="22"/>
        </w:rPr>
      </w:pPr>
      <w:r w:rsidRPr="006164B4">
        <w:rPr>
          <w:rFonts w:cs="Arial"/>
          <w:b/>
          <w:bCs/>
          <w:sz w:val="22"/>
          <w:szCs w:val="22"/>
        </w:rPr>
        <w:t>Performing</w:t>
      </w:r>
    </w:p>
    <w:p w14:paraId="2A511AEC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Use professional expertise and knowledge to ensure the council is leading best practice to improve outcomes.</w:t>
      </w:r>
    </w:p>
    <w:p w14:paraId="0482A468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Ensure that the council is meeting it’s legislative and statutory requirements by keeping abreast of new initiatives and legislation.</w:t>
      </w:r>
    </w:p>
    <w:p w14:paraId="22E9E700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Evaluates and reviews the impact of service improvements from the customers perspective.</w:t>
      </w:r>
    </w:p>
    <w:p w14:paraId="024FADD7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Identifies trends and creates solutions.</w:t>
      </w:r>
    </w:p>
    <w:p w14:paraId="45CCC57B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Ensuring that health and safety practices, policies and procedures are applied keeping employees and customers safe and minimising workplace accidents and injuries.</w:t>
      </w:r>
    </w:p>
    <w:p w14:paraId="5BC0D840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lastRenderedPageBreak/>
        <w:t>Implements the council’s maximising attendance policy and procedure ensuring action is taken and recorded on people connect.</w:t>
      </w:r>
    </w:p>
    <w:p w14:paraId="1034F48E" w14:textId="77777777" w:rsidR="006164B4" w:rsidRPr="006164B4" w:rsidRDefault="006164B4" w:rsidP="006164B4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Considers risk in the context of service development and delivery.</w:t>
      </w:r>
    </w:p>
    <w:p w14:paraId="5A96B53D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Cs/>
          <w:sz w:val="22"/>
          <w:szCs w:val="22"/>
        </w:rPr>
      </w:pPr>
    </w:p>
    <w:p w14:paraId="62B3D434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bCs/>
          <w:sz w:val="22"/>
          <w:szCs w:val="22"/>
        </w:rPr>
      </w:pPr>
      <w:r w:rsidRPr="006164B4">
        <w:rPr>
          <w:rFonts w:cs="Arial"/>
          <w:b/>
          <w:sz w:val="22"/>
          <w:szCs w:val="22"/>
        </w:rPr>
        <w:t>Working with others</w:t>
      </w:r>
    </w:p>
    <w:p w14:paraId="27E0B013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Promotes a positive team environment with good morale.</w:t>
      </w:r>
    </w:p>
    <w:p w14:paraId="71CF92EE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Works with other teams and colleagues internally and externally, developing relationships and sharing knowledge, ideas and expertise to achieve outcomes.</w:t>
      </w:r>
    </w:p>
    <w:p w14:paraId="43449FFC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Provide objective and constructive advice and support if tensions arise.</w:t>
      </w:r>
    </w:p>
    <w:p w14:paraId="3ABA5333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Shares knowledge with internal and external colleagues to achieve common objectives.</w:t>
      </w:r>
    </w:p>
    <w:p w14:paraId="19169E67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Giving praise and recognition for good work.</w:t>
      </w:r>
    </w:p>
    <w:p w14:paraId="13C784DA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Use professional identity and expert knowledge to work across disciplines breaking down professional barriers to improve outcomes for individuals and communities.</w:t>
      </w:r>
    </w:p>
    <w:p w14:paraId="684051D8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Encourages colleagues to consider different perspectives in their work.</w:t>
      </w:r>
    </w:p>
    <w:p w14:paraId="0690C395" w14:textId="77777777" w:rsidR="006164B4" w:rsidRPr="006164B4" w:rsidRDefault="006164B4" w:rsidP="006164B4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Adapts communication to encourage desired behaviour.</w:t>
      </w:r>
    </w:p>
    <w:p w14:paraId="7AABE51F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sz w:val="22"/>
          <w:szCs w:val="22"/>
        </w:rPr>
      </w:pPr>
    </w:p>
    <w:p w14:paraId="2F81C6BB" w14:textId="77777777" w:rsidR="006164B4" w:rsidRPr="006164B4" w:rsidRDefault="006164B4" w:rsidP="006164B4">
      <w:pPr>
        <w:tabs>
          <w:tab w:val="left" w:pos="720"/>
        </w:tabs>
        <w:overflowPunct w:val="0"/>
        <w:autoSpaceDE w:val="0"/>
        <w:adjustRightInd w:val="0"/>
        <w:textAlignment w:val="baseline"/>
        <w:rPr>
          <w:rFonts w:cs="Arial"/>
          <w:b/>
          <w:bCs/>
          <w:sz w:val="22"/>
          <w:szCs w:val="22"/>
        </w:rPr>
      </w:pPr>
      <w:r w:rsidRPr="006164B4">
        <w:rPr>
          <w:rFonts w:cs="Arial"/>
          <w:b/>
          <w:bCs/>
          <w:sz w:val="22"/>
          <w:szCs w:val="22"/>
        </w:rPr>
        <w:t>Leading</w:t>
      </w:r>
    </w:p>
    <w:p w14:paraId="20B1C023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Understands what needs to be achieved and ensures that this is communicated to team members.</w:t>
      </w:r>
    </w:p>
    <w:p w14:paraId="5E24CE23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Expresses positive expectations of others to support their development.</w:t>
      </w:r>
    </w:p>
    <w:p w14:paraId="4505033C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Recognise individual and team achievements thanking and praising others.</w:t>
      </w:r>
    </w:p>
    <w:p w14:paraId="6C59EB90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Maintain a positive approach and motivate team when things go wrong, or demands are high.</w:t>
      </w:r>
    </w:p>
    <w:p w14:paraId="50AEDA30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You identify talent and provide opportunities for those individuals who wish to progress or learn new skills.</w:t>
      </w:r>
    </w:p>
    <w:p w14:paraId="5EF54C69" w14:textId="77777777" w:rsidR="006164B4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Takes responsibility for personal and team development needs taking account of learning styles and available learning/training methods of delivery.</w:t>
      </w:r>
    </w:p>
    <w:p w14:paraId="1801B5DD" w14:textId="133BFCF2" w:rsidR="00B54DE6" w:rsidRPr="006164B4" w:rsidRDefault="006164B4" w:rsidP="006164B4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/>
        <w:adjustRightInd w:val="0"/>
        <w:spacing w:line="259" w:lineRule="auto"/>
        <w:textAlignment w:val="baseline"/>
        <w:rPr>
          <w:rFonts w:cs="Arial"/>
          <w:bCs/>
          <w:sz w:val="22"/>
          <w:szCs w:val="22"/>
        </w:rPr>
      </w:pPr>
      <w:r w:rsidRPr="006164B4">
        <w:rPr>
          <w:rFonts w:cs="Arial"/>
          <w:bCs/>
          <w:sz w:val="22"/>
          <w:szCs w:val="22"/>
        </w:rPr>
        <w:t>Uses professional judgement/expert knowledge to make informed decisions.</w:t>
      </w:r>
      <w:bookmarkEnd w:id="1"/>
    </w:p>
    <w:p w14:paraId="14AAAA97" w14:textId="77777777" w:rsidR="00B54DE6" w:rsidRPr="004F34FA" w:rsidRDefault="00B54DE6" w:rsidP="00524988">
      <w:pPr>
        <w:rPr>
          <w:rFonts w:cs="Arial"/>
          <w:sz w:val="22"/>
          <w:szCs w:val="22"/>
        </w:rPr>
      </w:pPr>
    </w:p>
    <w:p w14:paraId="725F2B62" w14:textId="77777777" w:rsidR="00B54DE6" w:rsidRPr="004F34FA" w:rsidRDefault="000B57FE" w:rsidP="00524988">
      <w:pPr>
        <w:jc w:val="both"/>
        <w:rPr>
          <w:rFonts w:cs="Arial"/>
          <w:b/>
          <w:bCs/>
          <w:sz w:val="22"/>
          <w:szCs w:val="22"/>
        </w:rPr>
      </w:pPr>
      <w:bookmarkStart w:id="2" w:name="_Hlk177020434"/>
      <w:r w:rsidRPr="004F34FA">
        <w:rPr>
          <w:rFonts w:cs="Arial"/>
          <w:b/>
          <w:bCs/>
          <w:sz w:val="22"/>
          <w:szCs w:val="22"/>
        </w:rPr>
        <w:t xml:space="preserve">If </w:t>
      </w:r>
      <w:bookmarkStart w:id="3" w:name="_Hlk177128764"/>
      <w:r w:rsidRPr="004F34FA">
        <w:rPr>
          <w:rFonts w:cs="Arial"/>
          <w:b/>
          <w:bCs/>
          <w:sz w:val="22"/>
          <w:szCs w:val="22"/>
        </w:rPr>
        <w:t>you need this information in another language or format, please contact us to discuss how we can best meet your needs.</w:t>
      </w:r>
    </w:p>
    <w:p w14:paraId="48104836" w14:textId="77777777" w:rsidR="00B54DE6" w:rsidRPr="004F34FA" w:rsidRDefault="000B57FE" w:rsidP="00524988">
      <w:pPr>
        <w:jc w:val="both"/>
      </w:pPr>
      <w:r w:rsidRPr="004F34FA">
        <w:rPr>
          <w:rFonts w:cs="Arial"/>
          <w:b/>
          <w:bCs/>
          <w:sz w:val="22"/>
          <w:szCs w:val="22"/>
        </w:rPr>
        <w:t xml:space="preserve">Phone 0303 123 1015 or email </w:t>
      </w:r>
      <w:hyperlink r:id="rId8" w:history="1">
        <w:r w:rsidRPr="004F34FA">
          <w:rPr>
            <w:rFonts w:cs="Arial"/>
            <w:b/>
            <w:bCs/>
            <w:sz w:val="22"/>
            <w:szCs w:val="22"/>
            <w:u w:val="single"/>
          </w:rPr>
          <w:t>equalities@southlanarkshire.gov.uk</w:t>
        </w:r>
      </w:hyperlink>
      <w:bookmarkEnd w:id="2"/>
      <w:bookmarkEnd w:id="3"/>
    </w:p>
    <w:sectPr w:rsidR="00B54DE6" w:rsidRPr="004F34FA">
      <w:footerReference w:type="default" r:id="rId9"/>
      <w:pgSz w:w="12240" w:h="15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C6AB" w14:textId="77777777" w:rsidR="00FB5FEF" w:rsidRDefault="00FB5FEF">
      <w:r>
        <w:separator/>
      </w:r>
    </w:p>
  </w:endnote>
  <w:endnote w:type="continuationSeparator" w:id="0">
    <w:p w14:paraId="4F6ABED3" w14:textId="77777777" w:rsidR="00FB5FEF" w:rsidRDefault="00F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1C8A" w14:textId="77777777" w:rsidR="00972411" w:rsidRDefault="00972411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63F1" w14:textId="77777777" w:rsidR="00FB5FEF" w:rsidRDefault="00FB5FEF">
      <w:r>
        <w:rPr>
          <w:color w:val="000000"/>
        </w:rPr>
        <w:separator/>
      </w:r>
    </w:p>
  </w:footnote>
  <w:footnote w:type="continuationSeparator" w:id="0">
    <w:p w14:paraId="6879A972" w14:textId="77777777" w:rsidR="00FB5FEF" w:rsidRDefault="00FB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49D"/>
    <w:multiLevelType w:val="hybridMultilevel"/>
    <w:tmpl w:val="09CEA3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CC49E3"/>
    <w:multiLevelType w:val="hybridMultilevel"/>
    <w:tmpl w:val="9B54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1C4D"/>
    <w:multiLevelType w:val="hybridMultilevel"/>
    <w:tmpl w:val="D18E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793"/>
    <w:multiLevelType w:val="multilevel"/>
    <w:tmpl w:val="21867F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92091E"/>
    <w:multiLevelType w:val="multilevel"/>
    <w:tmpl w:val="DBAE2E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2D0C47"/>
    <w:multiLevelType w:val="multilevel"/>
    <w:tmpl w:val="6CF801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756235"/>
    <w:multiLevelType w:val="multilevel"/>
    <w:tmpl w:val="8FBEDD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426154"/>
    <w:multiLevelType w:val="multilevel"/>
    <w:tmpl w:val="3C889E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B192452"/>
    <w:multiLevelType w:val="multilevel"/>
    <w:tmpl w:val="3CD888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A70FA1"/>
    <w:multiLevelType w:val="hybridMultilevel"/>
    <w:tmpl w:val="A428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777DB"/>
    <w:multiLevelType w:val="hybridMultilevel"/>
    <w:tmpl w:val="D4042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F07E2"/>
    <w:multiLevelType w:val="hybridMultilevel"/>
    <w:tmpl w:val="255E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19603">
    <w:abstractNumId w:val="3"/>
  </w:num>
  <w:num w:numId="2" w16cid:durableId="1458908964">
    <w:abstractNumId w:val="6"/>
  </w:num>
  <w:num w:numId="3" w16cid:durableId="1673803090">
    <w:abstractNumId w:val="5"/>
  </w:num>
  <w:num w:numId="4" w16cid:durableId="1263337726">
    <w:abstractNumId w:val="8"/>
  </w:num>
  <w:num w:numId="5" w16cid:durableId="1452940468">
    <w:abstractNumId w:val="4"/>
  </w:num>
  <w:num w:numId="6" w16cid:durableId="435633978">
    <w:abstractNumId w:val="7"/>
  </w:num>
  <w:num w:numId="7" w16cid:durableId="743140297">
    <w:abstractNumId w:val="0"/>
  </w:num>
  <w:num w:numId="8" w16cid:durableId="834876909">
    <w:abstractNumId w:val="1"/>
  </w:num>
  <w:num w:numId="9" w16cid:durableId="320430384">
    <w:abstractNumId w:val="2"/>
  </w:num>
  <w:num w:numId="10" w16cid:durableId="1213733387">
    <w:abstractNumId w:val="10"/>
  </w:num>
  <w:num w:numId="11" w16cid:durableId="1011835959">
    <w:abstractNumId w:val="11"/>
  </w:num>
  <w:num w:numId="12" w16cid:durableId="1831672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E6"/>
    <w:rsid w:val="00033EAA"/>
    <w:rsid w:val="000908EC"/>
    <w:rsid w:val="000946A7"/>
    <w:rsid w:val="000B57FE"/>
    <w:rsid w:val="000B7404"/>
    <w:rsid w:val="0027281B"/>
    <w:rsid w:val="002A75C8"/>
    <w:rsid w:val="00453477"/>
    <w:rsid w:val="00463B14"/>
    <w:rsid w:val="0047163B"/>
    <w:rsid w:val="0049029E"/>
    <w:rsid w:val="004C3780"/>
    <w:rsid w:val="004F34FA"/>
    <w:rsid w:val="004F4850"/>
    <w:rsid w:val="00505641"/>
    <w:rsid w:val="00524988"/>
    <w:rsid w:val="005800E4"/>
    <w:rsid w:val="00584731"/>
    <w:rsid w:val="006164B4"/>
    <w:rsid w:val="0062178E"/>
    <w:rsid w:val="0062680B"/>
    <w:rsid w:val="00642E8A"/>
    <w:rsid w:val="00647B94"/>
    <w:rsid w:val="00697169"/>
    <w:rsid w:val="006B5B4A"/>
    <w:rsid w:val="00801E53"/>
    <w:rsid w:val="008057D3"/>
    <w:rsid w:val="008276E7"/>
    <w:rsid w:val="008A5EE6"/>
    <w:rsid w:val="008B1276"/>
    <w:rsid w:val="00972411"/>
    <w:rsid w:val="00A07884"/>
    <w:rsid w:val="00A970A7"/>
    <w:rsid w:val="00AB642D"/>
    <w:rsid w:val="00AE2920"/>
    <w:rsid w:val="00B0303B"/>
    <w:rsid w:val="00B54DE6"/>
    <w:rsid w:val="00B57673"/>
    <w:rsid w:val="00B7656C"/>
    <w:rsid w:val="00B9320D"/>
    <w:rsid w:val="00CA582A"/>
    <w:rsid w:val="00CE092D"/>
    <w:rsid w:val="00D22771"/>
    <w:rsid w:val="00D36017"/>
    <w:rsid w:val="00E52B06"/>
    <w:rsid w:val="00E619CE"/>
    <w:rsid w:val="00E735D4"/>
    <w:rsid w:val="00EC2FBA"/>
    <w:rsid w:val="00F11E71"/>
    <w:rsid w:val="00F96E03"/>
    <w:rsid w:val="00F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40E7"/>
  <w15:docId w15:val="{8AF1AD1F-F083-4F8C-BF46-2861B21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imes New Roman" w:hAnsi="Times New Roman"/>
      <w:b/>
      <w:sz w:val="22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rFonts w:ascii="Times New Roman" w:hAnsi="Times New Roman"/>
      <w:color w:val="000000"/>
      <w:szCs w:val="20"/>
    </w:rPr>
  </w:style>
  <w:style w:type="paragraph" w:styleId="EndnoteText">
    <w:name w:val="endnote text"/>
    <w:basedOn w:val="Normal"/>
    <w:rPr>
      <w:rFonts w:ascii="Times New Roman" w:hAnsi="Times New Roman"/>
      <w:sz w:val="20"/>
      <w:szCs w:val="20"/>
      <w:lang w:eastAsia="en-GB"/>
    </w:rPr>
  </w:style>
  <w:style w:type="character" w:customStyle="1" w:styleId="Heading2Char">
    <w:name w:val="Heading 2 Char"/>
    <w:rPr>
      <w:rFonts w:ascii="Arial" w:hAnsi="Arial"/>
      <w:b/>
      <w:bCs/>
      <w:iCs/>
      <w:sz w:val="22"/>
      <w:szCs w:val="28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rPr>
      <w:b/>
      <w:bCs/>
    </w:rPr>
  </w:style>
  <w:style w:type="character" w:styleId="Emphasis">
    <w:name w:val="Emphasis"/>
    <w:rPr>
      <w:i/>
      <w:i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rPr>
      <w:sz w:val="24"/>
      <w:szCs w:val="24"/>
      <w:lang w:eastAsia="en-US"/>
    </w:rPr>
  </w:style>
  <w:style w:type="character" w:customStyle="1" w:styleId="BodyTextChar">
    <w:name w:val="Body Text Char"/>
    <w:rPr>
      <w:color w:val="000000"/>
      <w:sz w:val="24"/>
      <w:lang w:eastAsia="en-US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lang w:eastAsia="en-US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ies@southlanark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nall\Documents\Job%20Profile%20-%20Clerical%20Assistant%20Grade%201%20Level%201%20-%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Profile - Clerical Assistant Grade 1 Level 1 - 3</Template>
  <TotalTime>13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Housing Manager (Housing and Technical) job profile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Welfare Co-ordinator (Finance and Corporate Resources) job profile</dc:title>
  <dc:subject/>
  <dc:creator>South Lanarkshire Council</dc:creator>
  <cp:lastModifiedBy>Booth, Donna</cp:lastModifiedBy>
  <cp:revision>6</cp:revision>
  <cp:lastPrinted>2011-03-23T16:16:00Z</cp:lastPrinted>
  <dcterms:created xsi:type="dcterms:W3CDTF">2026-01-21T11:01:00Z</dcterms:created>
  <dcterms:modified xsi:type="dcterms:W3CDTF">2026-01-21T11:21:00Z</dcterms:modified>
</cp:coreProperties>
</file>